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F3" w:rsidRPr="002A37F3" w:rsidRDefault="002A37F3" w:rsidP="002A37F3">
      <w:pPr>
        <w:jc w:val="right"/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>Córdoba</w:t>
      </w:r>
      <w:proofErr w:type="gramStart"/>
      <w:r w:rsidRPr="002A37F3">
        <w:rPr>
          <w:rFonts w:asciiTheme="majorHAnsi" w:hAnsiTheme="majorHAnsi" w:cs="Arial"/>
          <w:sz w:val="22"/>
          <w:szCs w:val="22"/>
        </w:rPr>
        <w:t>, …</w:t>
      </w:r>
      <w:proofErr w:type="gramEnd"/>
      <w:r w:rsidRPr="002A37F3">
        <w:rPr>
          <w:rFonts w:asciiTheme="majorHAnsi" w:hAnsiTheme="majorHAnsi" w:cs="Arial"/>
          <w:sz w:val="22"/>
          <w:szCs w:val="22"/>
        </w:rPr>
        <w:t>…………. de ………………………..…de 2019</w:t>
      </w:r>
    </w:p>
    <w:p w:rsidR="002A37F3" w:rsidRPr="002A37F3" w:rsidRDefault="002A37F3" w:rsidP="002A37F3">
      <w:pPr>
        <w:jc w:val="right"/>
        <w:rPr>
          <w:rFonts w:asciiTheme="majorHAnsi" w:hAnsiTheme="majorHAnsi" w:cs="Arial"/>
          <w:sz w:val="22"/>
          <w:szCs w:val="22"/>
        </w:rPr>
      </w:pPr>
    </w:p>
    <w:p w:rsidR="002A37F3" w:rsidRDefault="002A37F3" w:rsidP="002A37F3">
      <w:pPr>
        <w:rPr>
          <w:rFonts w:asciiTheme="majorHAnsi" w:hAnsiTheme="majorHAnsi" w:cs="Arial"/>
          <w:sz w:val="22"/>
          <w:szCs w:val="22"/>
        </w:rPr>
      </w:pPr>
    </w:p>
    <w:p w:rsidR="002A37F3" w:rsidRPr="002A37F3" w:rsidRDefault="002A37F3" w:rsidP="002A37F3">
      <w:pPr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 xml:space="preserve">Lic. Pablo </w:t>
      </w:r>
      <w:proofErr w:type="spellStart"/>
      <w:r w:rsidRPr="002A37F3">
        <w:rPr>
          <w:rFonts w:asciiTheme="majorHAnsi" w:hAnsiTheme="majorHAnsi" w:cs="Arial"/>
          <w:sz w:val="22"/>
          <w:szCs w:val="22"/>
        </w:rPr>
        <w:t>Natta</w:t>
      </w:r>
      <w:proofErr w:type="spellEnd"/>
    </w:p>
    <w:p w:rsidR="002A37F3" w:rsidRPr="002A37F3" w:rsidRDefault="002A37F3" w:rsidP="002A37F3">
      <w:pPr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 xml:space="preserve">Secretario de Extensión y Vinculación </w:t>
      </w:r>
    </w:p>
    <w:p w:rsidR="002A37F3" w:rsidRPr="002A37F3" w:rsidRDefault="002A37F3" w:rsidP="002A37F3">
      <w:pPr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>De la Facultad de Ciencias de la Comunicación</w:t>
      </w:r>
    </w:p>
    <w:p w:rsidR="002A37F3" w:rsidRPr="002A37F3" w:rsidRDefault="002A37F3" w:rsidP="002A37F3">
      <w:pPr>
        <w:rPr>
          <w:rFonts w:asciiTheme="majorHAnsi" w:hAnsiTheme="majorHAnsi" w:cs="Arial"/>
          <w:sz w:val="22"/>
          <w:szCs w:val="22"/>
          <w:u w:val="single"/>
        </w:rPr>
      </w:pPr>
      <w:r w:rsidRPr="002A37F3">
        <w:rPr>
          <w:rFonts w:asciiTheme="majorHAnsi" w:hAnsiTheme="majorHAnsi" w:cs="Arial"/>
          <w:sz w:val="22"/>
          <w:szCs w:val="22"/>
          <w:u w:val="single"/>
        </w:rPr>
        <w:t>S                          /                          D</w:t>
      </w:r>
    </w:p>
    <w:p w:rsidR="002A37F3" w:rsidRPr="002A37F3" w:rsidRDefault="002A37F3" w:rsidP="002A37F3">
      <w:pPr>
        <w:rPr>
          <w:rFonts w:asciiTheme="majorHAnsi" w:hAnsiTheme="majorHAnsi" w:cs="Arial"/>
          <w:sz w:val="22"/>
          <w:szCs w:val="22"/>
          <w:u w:val="single"/>
        </w:rPr>
      </w:pPr>
    </w:p>
    <w:p w:rsidR="002A37F3" w:rsidRPr="002A37F3" w:rsidRDefault="002A37F3" w:rsidP="002A37F3">
      <w:pPr>
        <w:rPr>
          <w:rFonts w:asciiTheme="majorHAnsi" w:hAnsiTheme="majorHAnsi" w:cs="Arial"/>
          <w:b/>
          <w:sz w:val="22"/>
          <w:szCs w:val="22"/>
        </w:rPr>
      </w:pPr>
      <w:r w:rsidRPr="002A37F3">
        <w:rPr>
          <w:rFonts w:asciiTheme="majorHAnsi" w:hAnsiTheme="majorHAnsi" w:cs="Arial"/>
          <w:b/>
          <w:sz w:val="22"/>
          <w:szCs w:val="22"/>
        </w:rPr>
        <w:t>Ref. Solicitud de inscripción como Ayudante Alumno/a Extensionista</w:t>
      </w:r>
    </w:p>
    <w:p w:rsidR="002A37F3" w:rsidRPr="002A37F3" w:rsidRDefault="002A37F3" w:rsidP="002A37F3">
      <w:pPr>
        <w:rPr>
          <w:rFonts w:asciiTheme="majorHAnsi" w:hAnsiTheme="majorHAnsi" w:cs="Arial"/>
          <w:b/>
          <w:sz w:val="22"/>
          <w:szCs w:val="22"/>
        </w:rPr>
      </w:pPr>
    </w:p>
    <w:p w:rsidR="002A37F3" w:rsidRPr="002A37F3" w:rsidRDefault="002A37F3" w:rsidP="002A37F3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 xml:space="preserve">………………………………..DNI………………………. en mi carácter de estudiante de la Facultad de Ciencias de la Comunicación, me pongo en contacto con usted para solicitarle ser admitido/a como Ayudante Alumno/a Extensionista en el Programa/Proyecto de Extensión…………………………………….    …………………………………………………………………………………………………...…………………………..………………………………………………………………………aprobado por </w:t>
      </w:r>
      <w:proofErr w:type="spellStart"/>
      <w:r w:rsidRPr="002A37F3">
        <w:rPr>
          <w:rFonts w:asciiTheme="majorHAnsi" w:hAnsiTheme="majorHAnsi" w:cs="Arial"/>
          <w:sz w:val="22"/>
          <w:szCs w:val="22"/>
        </w:rPr>
        <w:t>Res.Dec</w:t>
      </w:r>
      <w:proofErr w:type="spellEnd"/>
      <w:r w:rsidRPr="002A37F3">
        <w:rPr>
          <w:rFonts w:asciiTheme="majorHAnsi" w:hAnsiTheme="majorHAnsi" w:cs="Arial"/>
          <w:sz w:val="22"/>
          <w:szCs w:val="22"/>
        </w:rPr>
        <w:t xml:space="preserve"> ………………………….. </w:t>
      </w:r>
      <w:proofErr w:type="gramStart"/>
      <w:r w:rsidRPr="002A37F3">
        <w:rPr>
          <w:rFonts w:asciiTheme="majorHAnsi" w:hAnsiTheme="majorHAnsi" w:cs="Arial"/>
          <w:sz w:val="22"/>
          <w:szCs w:val="22"/>
        </w:rPr>
        <w:t>y</w:t>
      </w:r>
      <w:proofErr w:type="gramEnd"/>
      <w:r w:rsidRPr="002A37F3">
        <w:rPr>
          <w:rFonts w:asciiTheme="majorHAnsi" w:hAnsiTheme="majorHAnsi" w:cs="Arial"/>
          <w:sz w:val="22"/>
          <w:szCs w:val="22"/>
        </w:rPr>
        <w:t xml:space="preserve"> llevado adelante por el/la Docente.................................................................................</w:t>
      </w:r>
    </w:p>
    <w:p w:rsidR="002A37F3" w:rsidRPr="002A37F3" w:rsidRDefault="002A37F3" w:rsidP="002A37F3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>Asimismo, hago constar, con carácter de declaración jurada, que mis datos personales son los siguientes:</w:t>
      </w:r>
    </w:p>
    <w:p w:rsidR="002A37F3" w:rsidRPr="002A37F3" w:rsidRDefault="002A37F3" w:rsidP="002A37F3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>Nombre completo:</w:t>
      </w:r>
    </w:p>
    <w:p w:rsidR="002A37F3" w:rsidRPr="002A37F3" w:rsidRDefault="002A37F3" w:rsidP="002A37F3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>DNI:</w:t>
      </w:r>
    </w:p>
    <w:p w:rsidR="002A37F3" w:rsidRPr="002A37F3" w:rsidRDefault="002A37F3" w:rsidP="002A37F3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>Matrícula:</w:t>
      </w:r>
    </w:p>
    <w:p w:rsidR="002A37F3" w:rsidRPr="002A37F3" w:rsidRDefault="002A37F3" w:rsidP="002A37F3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>Domicilio real:</w:t>
      </w:r>
    </w:p>
    <w:p w:rsidR="002A37F3" w:rsidRPr="002A37F3" w:rsidRDefault="002A37F3" w:rsidP="002A37F3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>Teléfono de contacto:</w:t>
      </w:r>
    </w:p>
    <w:p w:rsidR="002A37F3" w:rsidRPr="002A37F3" w:rsidRDefault="002A37F3" w:rsidP="002A37F3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sz w:val="22"/>
          <w:szCs w:val="22"/>
        </w:rPr>
        <w:t>Correo electrónico:</w:t>
      </w:r>
    </w:p>
    <w:p w:rsidR="002A37F3" w:rsidRPr="002A37F3" w:rsidRDefault="002A37F3" w:rsidP="002A37F3">
      <w:pPr>
        <w:jc w:val="both"/>
        <w:rPr>
          <w:rFonts w:asciiTheme="majorHAnsi" w:hAnsiTheme="majorHAnsi" w:cs="Arial"/>
          <w:sz w:val="22"/>
          <w:szCs w:val="22"/>
        </w:rPr>
      </w:pPr>
    </w:p>
    <w:p w:rsidR="002A37F3" w:rsidRPr="002A37F3" w:rsidRDefault="002A37F3" w:rsidP="002A37F3">
      <w:pPr>
        <w:jc w:val="both"/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b/>
          <w:sz w:val="22"/>
          <w:szCs w:val="22"/>
          <w:u w:val="single"/>
        </w:rPr>
        <w:t xml:space="preserve">Adjunto Certificado Analítico, Certificado de Alumno/a Regular y </w:t>
      </w:r>
      <w:proofErr w:type="spellStart"/>
      <w:r w:rsidRPr="002A37F3">
        <w:rPr>
          <w:rFonts w:asciiTheme="majorHAnsi" w:hAnsiTheme="majorHAnsi" w:cs="Arial"/>
          <w:b/>
          <w:sz w:val="22"/>
          <w:szCs w:val="22"/>
          <w:u w:val="single"/>
        </w:rPr>
        <w:t>Curriculum</w:t>
      </w:r>
      <w:proofErr w:type="spellEnd"/>
      <w:r w:rsidRPr="002A37F3">
        <w:rPr>
          <w:rFonts w:asciiTheme="majorHAnsi" w:hAnsiTheme="majorHAnsi" w:cs="Arial"/>
          <w:b/>
          <w:sz w:val="22"/>
          <w:szCs w:val="22"/>
          <w:u w:val="single"/>
        </w:rPr>
        <w:t xml:space="preserve"> Vitae</w:t>
      </w:r>
      <w:r w:rsidRPr="002A37F3">
        <w:rPr>
          <w:rFonts w:asciiTheme="majorHAnsi" w:hAnsiTheme="majorHAnsi" w:cs="Arial"/>
          <w:sz w:val="22"/>
          <w:szCs w:val="22"/>
        </w:rPr>
        <w:t>.</w:t>
      </w:r>
    </w:p>
    <w:p w:rsidR="002A37F3" w:rsidRPr="002A37F3" w:rsidRDefault="002A37F3" w:rsidP="002A37F3">
      <w:pPr>
        <w:jc w:val="both"/>
        <w:rPr>
          <w:rFonts w:asciiTheme="majorHAnsi" w:hAnsiTheme="majorHAnsi" w:cs="Arial"/>
          <w:sz w:val="22"/>
          <w:szCs w:val="22"/>
        </w:rPr>
      </w:pPr>
    </w:p>
    <w:p w:rsidR="002A37F3" w:rsidRPr="002A37F3" w:rsidRDefault="002A37F3" w:rsidP="002A37F3">
      <w:pPr>
        <w:ind w:left="3540" w:firstLine="708"/>
        <w:rPr>
          <w:rFonts w:asciiTheme="majorHAnsi" w:hAnsiTheme="majorHAnsi" w:cs="Arial"/>
          <w:b/>
          <w:sz w:val="22"/>
          <w:szCs w:val="22"/>
        </w:rPr>
      </w:pPr>
    </w:p>
    <w:p w:rsidR="002A37F3" w:rsidRDefault="002A37F3" w:rsidP="002A37F3">
      <w:pPr>
        <w:ind w:left="3540" w:firstLine="708"/>
        <w:jc w:val="center"/>
        <w:rPr>
          <w:rFonts w:asciiTheme="majorHAnsi" w:hAnsiTheme="majorHAnsi" w:cs="Arial"/>
          <w:b/>
          <w:sz w:val="22"/>
          <w:szCs w:val="22"/>
        </w:rPr>
      </w:pPr>
    </w:p>
    <w:p w:rsidR="002A37F3" w:rsidRDefault="002A37F3" w:rsidP="002A37F3">
      <w:pPr>
        <w:ind w:left="3540" w:firstLine="708"/>
        <w:jc w:val="center"/>
        <w:rPr>
          <w:rFonts w:asciiTheme="majorHAnsi" w:hAnsiTheme="majorHAnsi" w:cs="Arial"/>
          <w:b/>
          <w:sz w:val="22"/>
          <w:szCs w:val="22"/>
        </w:rPr>
      </w:pPr>
    </w:p>
    <w:p w:rsidR="002A37F3" w:rsidRPr="002A37F3" w:rsidRDefault="002A37F3" w:rsidP="002A37F3">
      <w:pPr>
        <w:ind w:left="3540" w:firstLine="708"/>
        <w:jc w:val="center"/>
        <w:rPr>
          <w:rFonts w:asciiTheme="majorHAnsi" w:hAnsiTheme="majorHAnsi" w:cs="Arial"/>
          <w:b/>
          <w:sz w:val="22"/>
          <w:szCs w:val="22"/>
        </w:rPr>
      </w:pPr>
    </w:p>
    <w:p w:rsidR="002A37F3" w:rsidRPr="002A37F3" w:rsidRDefault="002A37F3" w:rsidP="002A37F3">
      <w:pPr>
        <w:ind w:left="3540" w:firstLine="708"/>
        <w:jc w:val="center"/>
        <w:rPr>
          <w:rFonts w:asciiTheme="majorHAnsi" w:hAnsiTheme="majorHAnsi" w:cs="Arial"/>
          <w:b/>
          <w:sz w:val="22"/>
          <w:szCs w:val="22"/>
        </w:rPr>
      </w:pPr>
      <w:r w:rsidRPr="002A37F3">
        <w:rPr>
          <w:rFonts w:asciiTheme="majorHAnsi" w:hAnsiTheme="majorHAnsi"/>
          <w:noProof/>
          <w:sz w:val="22"/>
          <w:szCs w:val="22"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-883920</wp:posOffset>
            </wp:positionH>
            <wp:positionV relativeFrom="margin">
              <wp:posOffset>8115300</wp:posOffset>
            </wp:positionV>
            <wp:extent cx="7403465" cy="1569720"/>
            <wp:effectExtent l="19050" t="0" r="6985" b="0"/>
            <wp:wrapSquare wrapText="bothSides"/>
            <wp:docPr id="3" name="3 Imagen" descr="ba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back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46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37F3">
        <w:rPr>
          <w:rFonts w:asciiTheme="majorHAnsi" w:hAnsiTheme="majorHAnsi" w:cs="Arial"/>
          <w:b/>
          <w:sz w:val="22"/>
          <w:szCs w:val="22"/>
        </w:rPr>
        <w:t>__________________________________</w:t>
      </w:r>
    </w:p>
    <w:p w:rsidR="002D2DA7" w:rsidRPr="002A37F3" w:rsidRDefault="002A37F3" w:rsidP="002A37F3">
      <w:pPr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2A37F3">
        <w:rPr>
          <w:rFonts w:asciiTheme="majorHAnsi" w:hAnsiTheme="majorHAnsi" w:cs="Arial"/>
          <w:b/>
          <w:sz w:val="22"/>
          <w:szCs w:val="22"/>
        </w:rPr>
        <w:t>Firma del estudiante</w:t>
      </w:r>
    </w:p>
    <w:sectPr w:rsidR="002D2DA7" w:rsidRPr="002A37F3" w:rsidSect="002A37F3">
      <w:headerReference w:type="default" r:id="rId8"/>
      <w:footerReference w:type="default" r:id="rId9"/>
      <w:pgSz w:w="11907" w:h="16839" w:code="9"/>
      <w:pgMar w:top="1811" w:right="1701" w:bottom="397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7F3" w:rsidRDefault="002A37F3" w:rsidP="00E84A85">
      <w:r>
        <w:separator/>
      </w:r>
    </w:p>
  </w:endnote>
  <w:endnote w:type="continuationSeparator" w:id="1">
    <w:p w:rsidR="002A37F3" w:rsidRDefault="002A37F3" w:rsidP="00E8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on Text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>
      <w:rPr>
        <w:rFonts w:ascii="Brandon Text Medium" w:hAnsi="Brandon Text Medium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17145</wp:posOffset>
          </wp:positionH>
          <wp:positionV relativeFrom="paragraph">
            <wp:posOffset>-626110</wp:posOffset>
          </wp:positionV>
          <wp:extent cx="213360" cy="414020"/>
          <wp:effectExtent l="19050" t="0" r="0" b="0"/>
          <wp:wrapTopAndBottom/>
          <wp:docPr id="2" name="1 Imagen" descr="O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E84A85">
      <w:rPr>
        <w:rFonts w:ascii="Brandon Text Medium" w:hAnsi="Brandon Text Medium"/>
        <w:sz w:val="18"/>
        <w:szCs w:val="18"/>
      </w:rPr>
      <w:t>Bv.</w:t>
    </w:r>
    <w:proofErr w:type="spellEnd"/>
    <w:r w:rsidRPr="00E84A85">
      <w:rPr>
        <w:rFonts w:ascii="Brandon Text Medium" w:hAnsi="Brandon Text Medium"/>
        <w:sz w:val="18"/>
        <w:szCs w:val="18"/>
      </w:rPr>
      <w:t xml:space="preserve"> Enrique Barros esq. Los Nogales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Ciudad Universitaria | 5000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Córdoba | Argentina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Tel. +54 351 5353680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www.fcc.unc.edu.ar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comunicacion@fcc.unc.edu.ar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7F3" w:rsidRDefault="002A37F3" w:rsidP="00E84A85">
      <w:r>
        <w:separator/>
      </w:r>
    </w:p>
  </w:footnote>
  <w:footnote w:type="continuationSeparator" w:id="1">
    <w:p w:rsidR="002A37F3" w:rsidRDefault="002A37F3" w:rsidP="00E84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85" w:rsidRDefault="00E84A8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2421890" cy="335915"/>
          <wp:effectExtent l="19050" t="0" r="0" b="0"/>
          <wp:wrapTopAndBottom/>
          <wp:docPr id="1" name="0 Imagen" descr="Logo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4A85" w:rsidRDefault="00E84A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 w:val="000A10E8"/>
    <w:rsid w:val="002A37F3"/>
    <w:rsid w:val="002D2DA7"/>
    <w:rsid w:val="0033775C"/>
    <w:rsid w:val="00737A40"/>
    <w:rsid w:val="00E8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A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4A85"/>
  </w:style>
  <w:style w:type="paragraph" w:styleId="Piedepgina">
    <w:name w:val="footer"/>
    <w:basedOn w:val="Normal"/>
    <w:link w:val="PiedepginaCar"/>
    <w:uiPriority w:val="99"/>
    <w:semiHidden/>
    <w:unhideWhenUsed/>
    <w:rsid w:val="00E84A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A85"/>
  </w:style>
  <w:style w:type="paragraph" w:styleId="Textodeglobo">
    <w:name w:val="Balloon Text"/>
    <w:basedOn w:val="Normal"/>
    <w:link w:val="TextodegloboCar"/>
    <w:uiPriority w:val="99"/>
    <w:semiHidden/>
    <w:unhideWhenUsed/>
    <w:rsid w:val="00E84A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%20ECI%202019\Hoja%20Membretada\Membretada%20FC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42DB-9D16-40A4-8114-2B5D5C9B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Membretada FCC</Template>
  <TotalTime>8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cp:lastPrinted>2018-06-21T16:16:00Z</cp:lastPrinted>
  <dcterms:created xsi:type="dcterms:W3CDTF">2019-03-20T13:05:00Z</dcterms:created>
  <dcterms:modified xsi:type="dcterms:W3CDTF">2019-03-20T13:13:00Z</dcterms:modified>
</cp:coreProperties>
</file>