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63" w:rsidRPr="00B11963" w:rsidRDefault="00B01592" w:rsidP="00B11963">
      <w:pPr>
        <w:pStyle w:val="Ttulo1"/>
        <w:spacing w:line="360" w:lineRule="auto"/>
        <w:rPr>
          <w:rFonts w:ascii="Arial" w:eastAsia="Calibri" w:hAnsi="Arial" w:cs="Arial"/>
          <w:sz w:val="22"/>
          <w:szCs w:val="22"/>
          <w:u w:val="none"/>
          <w:lang w:val="es-AR" w:eastAsia="en-US"/>
        </w:rPr>
      </w:pPr>
      <w:r>
        <w:rPr>
          <w:rFonts w:ascii="Arial" w:eastAsia="Calibri" w:hAnsi="Arial" w:cs="Arial"/>
          <w:sz w:val="22"/>
          <w:szCs w:val="22"/>
          <w:u w:val="none"/>
          <w:lang w:val="es-AR" w:eastAsia="en-US"/>
        </w:rPr>
        <w:t>A LA DECANA NORMALIZADORA</w:t>
      </w:r>
    </w:p>
    <w:p w:rsidR="00B11963" w:rsidRDefault="00B11963" w:rsidP="00B11963">
      <w:pPr>
        <w:spacing w:line="360" w:lineRule="auto"/>
        <w:rPr>
          <w:rFonts w:ascii="Arial" w:hAnsi="Arial" w:cs="Arial"/>
        </w:rPr>
      </w:pPr>
      <w:r w:rsidRPr="00B11963">
        <w:rPr>
          <w:rFonts w:ascii="Arial" w:hAnsi="Arial" w:cs="Arial"/>
        </w:rPr>
        <w:t>DE LA FACULTAD DE CIENCIAS DE LA COMUNICACIÓN</w:t>
      </w:r>
      <w:r w:rsidR="00B01592">
        <w:rPr>
          <w:rFonts w:ascii="Arial" w:hAnsi="Arial" w:cs="Arial"/>
        </w:rPr>
        <w:br/>
        <w:t>MGTER. MARIELA L PARISI</w:t>
      </w:r>
    </w:p>
    <w:p w:rsidR="00B11963" w:rsidRDefault="00B11963" w:rsidP="00B11963">
      <w:pPr>
        <w:pStyle w:val="Ttulo1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S.                     /                     D</w:t>
      </w:r>
    </w:p>
    <w:p w:rsidR="00B11963" w:rsidRDefault="00B11963" w:rsidP="00B11963">
      <w:pPr>
        <w:rPr>
          <w:rFonts w:ascii="Arial" w:hAnsi="Arial" w:cs="Arial"/>
          <w:u w:val="single"/>
        </w:rPr>
      </w:pPr>
    </w:p>
    <w:p w:rsidR="00B11963" w:rsidRDefault="00B11963" w:rsidP="00B11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Solici</w:t>
      </w:r>
      <w:r w:rsidR="005F2BDC">
        <w:rPr>
          <w:rFonts w:ascii="Arial" w:hAnsi="Arial" w:cs="Arial"/>
        </w:rPr>
        <w:t>to la inscripción en la Selección de Antecedentes</w:t>
      </w:r>
      <w:r>
        <w:rPr>
          <w:rFonts w:ascii="Arial" w:hAnsi="Arial" w:cs="Arial"/>
        </w:rPr>
        <w:t xml:space="preserve"> para el cargo de Profesor …….……………</w:t>
      </w:r>
      <w:r w:rsidR="005F2BD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con dedicación ……………………………….en la Asignatura ……………………………………perteneciente al ……………….año de la Carrera…………………………………………………………………. Según  Res. </w:t>
      </w:r>
      <w:r w:rsidR="005F2BDC">
        <w:rPr>
          <w:rFonts w:ascii="Arial" w:hAnsi="Arial" w:cs="Arial"/>
        </w:rPr>
        <w:t>FCC N</w:t>
      </w:r>
      <w:proofErr w:type="gramStart"/>
      <w:r w:rsidR="005F2BDC">
        <w:rPr>
          <w:rFonts w:ascii="Arial" w:hAnsi="Arial" w:cs="Arial"/>
        </w:rPr>
        <w:t>º …</w:t>
      </w:r>
      <w:proofErr w:type="gramEnd"/>
      <w:r w:rsidR="005F2BDC">
        <w:rPr>
          <w:rFonts w:ascii="Arial" w:hAnsi="Arial" w:cs="Arial"/>
        </w:rPr>
        <w:t>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978"/>
      </w:tblGrid>
      <w:tr w:rsidR="00B11963" w:rsidTr="00B11963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DC" w:rsidRDefault="005F2BDC">
            <w:pPr>
              <w:rPr>
                <w:rFonts w:ascii="Arial" w:hAnsi="Arial" w:cs="Arial"/>
                <w:b/>
              </w:rPr>
            </w:pPr>
          </w:p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Apellidos</w:t>
            </w:r>
            <w:r>
              <w:rPr>
                <w:rFonts w:ascii="Arial" w:hAnsi="Arial" w:cs="Arial"/>
              </w:rPr>
              <w:t>.....................................................................................................................</w:t>
            </w:r>
          </w:p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Nombres</w:t>
            </w:r>
            <w:r>
              <w:rPr>
                <w:rFonts w:ascii="Arial" w:hAnsi="Arial" w:cs="Arial"/>
              </w:rPr>
              <w:t>.....................................................................................................................</w:t>
            </w:r>
          </w:p>
        </w:tc>
      </w:tr>
    </w:tbl>
    <w:p w:rsidR="00B11963" w:rsidRDefault="00B11963" w:rsidP="00B11963">
      <w:pPr>
        <w:pStyle w:val="Ttulo4"/>
        <w:rPr>
          <w:rFonts w:cs="Arial"/>
          <w:szCs w:val="22"/>
        </w:rPr>
      </w:pPr>
    </w:p>
    <w:p w:rsidR="00B11963" w:rsidRDefault="00B11963" w:rsidP="00B11963">
      <w:pPr>
        <w:pStyle w:val="Ttulo4"/>
        <w:rPr>
          <w:rFonts w:cs="Arial"/>
          <w:szCs w:val="22"/>
        </w:rPr>
      </w:pPr>
      <w:r>
        <w:rPr>
          <w:rFonts w:cs="Arial"/>
          <w:szCs w:val="22"/>
        </w:rPr>
        <w:t>Documento de Identidad                                              Lugar y fecha de Nacimiento</w:t>
      </w:r>
    </w:p>
    <w:p w:rsidR="00B11963" w:rsidRDefault="00B11963" w:rsidP="00B11963">
      <w:pPr>
        <w:rPr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978"/>
      </w:tblGrid>
      <w:tr w:rsidR="00B11963" w:rsidTr="00B11963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D.N.I. Nº..............................                                         Día.......Mes...........Año..........</w:t>
            </w:r>
          </w:p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L.E. Nº.................................                                         Localidad...............................</w:t>
            </w:r>
          </w:p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L.C. Nº.................................                                         </w:t>
            </w:r>
            <w:proofErr w:type="spellStart"/>
            <w:r>
              <w:rPr>
                <w:rFonts w:ascii="Arial" w:hAnsi="Arial" w:cs="Arial"/>
              </w:rPr>
              <w:t>Pcia</w:t>
            </w:r>
            <w:proofErr w:type="spellEnd"/>
            <w:r>
              <w:rPr>
                <w:rFonts w:ascii="Arial" w:hAnsi="Arial" w:cs="Arial"/>
              </w:rPr>
              <w:t>........................................</w:t>
            </w:r>
          </w:p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País.......................................</w:t>
            </w:r>
          </w:p>
        </w:tc>
      </w:tr>
      <w:tr w:rsidR="00B11963" w:rsidTr="00B11963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Estado Civil:  </w:t>
            </w:r>
          </w:p>
        </w:tc>
      </w:tr>
    </w:tbl>
    <w:p w:rsidR="00B11963" w:rsidRDefault="00B11963" w:rsidP="00B11963">
      <w:pPr>
        <w:pStyle w:val="Ttulo2"/>
        <w:rPr>
          <w:rFonts w:cs="Arial"/>
          <w:sz w:val="22"/>
          <w:szCs w:val="22"/>
          <w:lang w:val="es-AR"/>
        </w:rPr>
      </w:pPr>
    </w:p>
    <w:p w:rsidR="00B11963" w:rsidRDefault="00B11963" w:rsidP="00B11963">
      <w:pPr>
        <w:pStyle w:val="Ttulo2"/>
        <w:rPr>
          <w:rFonts w:cs="Arial"/>
          <w:b/>
          <w:bCs/>
          <w:sz w:val="22"/>
          <w:szCs w:val="22"/>
          <w:lang w:val="es-AR"/>
        </w:rPr>
      </w:pPr>
      <w:r>
        <w:rPr>
          <w:rFonts w:cs="Arial"/>
          <w:b/>
          <w:bCs/>
          <w:sz w:val="22"/>
          <w:szCs w:val="22"/>
          <w:lang w:val="es-AR"/>
        </w:rPr>
        <w:t>Domicilio Real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978"/>
      </w:tblGrid>
      <w:tr w:rsidR="00B11963" w:rsidTr="00B11963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Calle....................................................Nº..................Piso......................</w:t>
            </w:r>
            <w:proofErr w:type="spellStart"/>
            <w:r>
              <w:rPr>
                <w:rFonts w:ascii="Arial" w:hAnsi="Arial" w:cs="Arial"/>
              </w:rPr>
              <w:t>Dto</w:t>
            </w:r>
            <w:proofErr w:type="spellEnd"/>
            <w:r>
              <w:rPr>
                <w:rFonts w:ascii="Arial" w:hAnsi="Arial" w:cs="Arial"/>
              </w:rPr>
              <w:t>.......................</w:t>
            </w:r>
          </w:p>
          <w:p w:rsidR="00B11963" w:rsidRDefault="00B1196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Barrio</w:t>
            </w:r>
            <w:proofErr w:type="gramEnd"/>
            <w:r>
              <w:rPr>
                <w:rFonts w:ascii="Arial" w:hAnsi="Arial" w:cs="Arial"/>
              </w:rPr>
              <w:t>........................................................Localidad...........................................................</w:t>
            </w:r>
          </w:p>
          <w:p w:rsidR="00B11963" w:rsidRDefault="00B1196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Pcia</w:t>
            </w:r>
            <w:proofErr w:type="spellEnd"/>
            <w:r>
              <w:rPr>
                <w:rFonts w:ascii="Arial" w:hAnsi="Arial" w:cs="Arial"/>
              </w:rPr>
              <w:t>..........................................................C.P...................................</w:t>
            </w:r>
            <w:proofErr w:type="spellStart"/>
            <w:r>
              <w:rPr>
                <w:rFonts w:ascii="Arial" w:hAnsi="Arial" w:cs="Arial"/>
              </w:rPr>
              <w:t>Telef.fijo</w:t>
            </w:r>
            <w:proofErr w:type="spellEnd"/>
            <w:r>
              <w:rPr>
                <w:rFonts w:ascii="Arial" w:hAnsi="Arial" w:cs="Arial"/>
              </w:rPr>
              <w:t>....................</w:t>
            </w:r>
          </w:p>
          <w:p w:rsidR="00B11963" w:rsidRDefault="00B11963" w:rsidP="005F2BD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Celular ...................................</w:t>
            </w:r>
            <w:proofErr w:type="gramEnd"/>
            <w:r>
              <w:rPr>
                <w:rFonts w:ascii="Arial" w:hAnsi="Arial" w:cs="Arial"/>
              </w:rPr>
              <w:t xml:space="preserve">  Correo </w:t>
            </w:r>
            <w:proofErr w:type="gramStart"/>
            <w:r>
              <w:rPr>
                <w:rFonts w:ascii="Arial" w:hAnsi="Arial" w:cs="Arial"/>
              </w:rPr>
              <w:t>Electrónico ............................................................</w:t>
            </w:r>
            <w:proofErr w:type="gramEnd"/>
            <w:r>
              <w:rPr>
                <w:rFonts w:ascii="Arial" w:hAnsi="Arial" w:cs="Arial"/>
              </w:rPr>
              <w:t xml:space="preserve"> (donde se realizarán las notificaciones formale</w:t>
            </w:r>
            <w:r w:rsidR="005F2BDC">
              <w:rPr>
                <w:rFonts w:ascii="Arial" w:hAnsi="Arial" w:cs="Arial"/>
              </w:rPr>
              <w:t>s de la selección de antecedentes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B11963" w:rsidRDefault="00B11963" w:rsidP="00B11963">
      <w:pPr>
        <w:pStyle w:val="Ttulo4"/>
        <w:rPr>
          <w:rFonts w:cs="Arial"/>
          <w:szCs w:val="22"/>
        </w:rPr>
      </w:pPr>
    </w:p>
    <w:p w:rsidR="00B11963" w:rsidRDefault="00B11963" w:rsidP="00B11963">
      <w:pPr>
        <w:pStyle w:val="Ttulo4"/>
        <w:rPr>
          <w:rFonts w:cs="Arial"/>
          <w:szCs w:val="22"/>
        </w:rPr>
      </w:pPr>
      <w:r>
        <w:rPr>
          <w:rFonts w:cs="Arial"/>
          <w:szCs w:val="22"/>
        </w:rPr>
        <w:t>Domicilio Constituido en Córdoba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978"/>
      </w:tblGrid>
      <w:tr w:rsidR="00B11963" w:rsidTr="00B11963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Calle...................................................Nº...................Piso.......................</w:t>
            </w:r>
            <w:proofErr w:type="spellStart"/>
            <w:r>
              <w:rPr>
                <w:rFonts w:ascii="Arial" w:hAnsi="Arial" w:cs="Arial"/>
              </w:rPr>
              <w:t>Dto</w:t>
            </w:r>
            <w:proofErr w:type="spellEnd"/>
            <w:r>
              <w:rPr>
                <w:rFonts w:ascii="Arial" w:hAnsi="Arial" w:cs="Arial"/>
              </w:rPr>
              <w:t>..............</w:t>
            </w:r>
          </w:p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Barrio..................................................C.P..............................................T.E...............</w:t>
            </w:r>
          </w:p>
        </w:tc>
      </w:tr>
    </w:tbl>
    <w:p w:rsidR="00B11963" w:rsidRDefault="00B11963" w:rsidP="00B11963">
      <w:pPr>
        <w:jc w:val="both"/>
        <w:rPr>
          <w:rFonts w:ascii="Arial" w:hAnsi="Arial" w:cs="Arial"/>
        </w:rPr>
      </w:pPr>
    </w:p>
    <w:p w:rsidR="00B11963" w:rsidRDefault="00B11963" w:rsidP="00B1196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BAJO JURAMENTO no encontrarme comprendido/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en las causales de inhabilitación para el desempeño de Cargos Públicos.</w:t>
      </w:r>
    </w:p>
    <w:p w:rsidR="00B11963" w:rsidRDefault="00B11963" w:rsidP="00B1196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presentación de esta Solicitud importa, por parte del/la suscrito/a, el conocimiento de las condiciones fijadas en el Régimen de Docencia Título V del Estatuto de la Universidad Nacional de Córdoba.</w:t>
      </w:r>
    </w:p>
    <w:p w:rsidR="00B11963" w:rsidRDefault="00B11963" w:rsidP="00B11963">
      <w:pPr>
        <w:jc w:val="right"/>
        <w:rPr>
          <w:rFonts w:ascii="Arial" w:hAnsi="Arial" w:cs="Arial"/>
        </w:rPr>
      </w:pPr>
    </w:p>
    <w:p w:rsidR="00B11963" w:rsidRDefault="00B11963" w:rsidP="00B11963">
      <w:pPr>
        <w:jc w:val="right"/>
        <w:rPr>
          <w:rFonts w:ascii="Arial" w:hAnsi="Arial" w:cs="Arial"/>
        </w:rPr>
      </w:pPr>
    </w:p>
    <w:p w:rsidR="00B11963" w:rsidRDefault="00B11963" w:rsidP="00B1196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.....................................(firma en original)</w:t>
      </w:r>
    </w:p>
    <w:p w:rsidR="00B11963" w:rsidRDefault="00B11963" w:rsidP="00B11963">
      <w:pPr>
        <w:jc w:val="right"/>
        <w:rPr>
          <w:rFonts w:ascii="Arial" w:hAnsi="Arial" w:cs="Arial"/>
        </w:rPr>
      </w:pPr>
    </w:p>
    <w:p w:rsidR="00B11963" w:rsidRDefault="00B11963" w:rsidP="00B1196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Córdoba....</w:t>
      </w:r>
      <w:r w:rsidR="00A92EFD">
        <w:rPr>
          <w:rFonts w:ascii="Arial" w:hAnsi="Arial" w:cs="Arial"/>
        </w:rPr>
        <w:t>.......de................de 2017</w:t>
      </w:r>
    </w:p>
    <w:p w:rsidR="00463002" w:rsidRDefault="00463002" w:rsidP="00B11963">
      <w:pPr>
        <w:jc w:val="both"/>
        <w:rPr>
          <w:sz w:val="24"/>
          <w:lang w:val="es-ES"/>
        </w:rPr>
      </w:pPr>
    </w:p>
    <w:sectPr w:rsidR="00463002" w:rsidSect="00115428">
      <w:headerReference w:type="default" r:id="rId8"/>
      <w:footerReference w:type="default" r:id="rId9"/>
      <w:pgSz w:w="11907" w:h="16839" w:code="9"/>
      <w:pgMar w:top="1417" w:right="1701" w:bottom="340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337" w:rsidRDefault="00725337" w:rsidP="00D7191E">
      <w:pPr>
        <w:spacing w:after="0" w:line="240" w:lineRule="auto"/>
      </w:pPr>
      <w:r>
        <w:separator/>
      </w:r>
    </w:p>
  </w:endnote>
  <w:endnote w:type="continuationSeparator" w:id="0">
    <w:p w:rsidR="00725337" w:rsidRDefault="00725337" w:rsidP="00D7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F62" w:rsidRPr="003B2F62" w:rsidRDefault="003B2F62" w:rsidP="003B2F62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7910830</wp:posOffset>
          </wp:positionV>
          <wp:extent cx="7553325" cy="1905000"/>
          <wp:effectExtent l="19050" t="0" r="9525" b="0"/>
          <wp:wrapSquare wrapText="bothSides"/>
          <wp:docPr id="3" name="2 Imagen" descr="foot2 by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2 by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90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337" w:rsidRDefault="00725337" w:rsidP="00D7191E">
      <w:pPr>
        <w:spacing w:after="0" w:line="240" w:lineRule="auto"/>
      </w:pPr>
      <w:r>
        <w:separator/>
      </w:r>
    </w:p>
  </w:footnote>
  <w:footnote w:type="continuationSeparator" w:id="0">
    <w:p w:rsidR="00725337" w:rsidRDefault="00725337" w:rsidP="00D71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1E" w:rsidRDefault="005953AA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-1089660</wp:posOffset>
          </wp:positionH>
          <wp:positionV relativeFrom="margin">
            <wp:posOffset>-909320</wp:posOffset>
          </wp:positionV>
          <wp:extent cx="7600950" cy="1381125"/>
          <wp:effectExtent l="19050" t="0" r="0" b="0"/>
          <wp:wrapSquare wrapText="bothSides"/>
          <wp:docPr id="1" name="0 Imagen" descr="top by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by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191E" w:rsidRDefault="005953AA">
    <w:pPr>
      <w:pStyle w:val="Encabezado"/>
    </w:pPr>
    <w:r>
      <w:rPr>
        <w:noProof/>
        <w:lang w:eastAsia="es-AR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C54E2"/>
    <w:multiLevelType w:val="singleLevel"/>
    <w:tmpl w:val="4F143E6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995BD2"/>
    <w:rsid w:val="00003E03"/>
    <w:rsid w:val="00026330"/>
    <w:rsid w:val="00095AC1"/>
    <w:rsid w:val="00115428"/>
    <w:rsid w:val="00193DE9"/>
    <w:rsid w:val="00234903"/>
    <w:rsid w:val="002844EA"/>
    <w:rsid w:val="00311645"/>
    <w:rsid w:val="003209D9"/>
    <w:rsid w:val="003A3F0B"/>
    <w:rsid w:val="003B2F62"/>
    <w:rsid w:val="003E1B08"/>
    <w:rsid w:val="0046213A"/>
    <w:rsid w:val="00463002"/>
    <w:rsid w:val="004D00A3"/>
    <w:rsid w:val="00505970"/>
    <w:rsid w:val="0054254D"/>
    <w:rsid w:val="005953AA"/>
    <w:rsid w:val="005F2BDC"/>
    <w:rsid w:val="00725337"/>
    <w:rsid w:val="00730DCC"/>
    <w:rsid w:val="00763618"/>
    <w:rsid w:val="007A6564"/>
    <w:rsid w:val="007E5369"/>
    <w:rsid w:val="008644A8"/>
    <w:rsid w:val="008E70B9"/>
    <w:rsid w:val="009208FE"/>
    <w:rsid w:val="00995BD2"/>
    <w:rsid w:val="009B5728"/>
    <w:rsid w:val="009C0444"/>
    <w:rsid w:val="00A015BF"/>
    <w:rsid w:val="00A5348E"/>
    <w:rsid w:val="00A8611E"/>
    <w:rsid w:val="00A92EFD"/>
    <w:rsid w:val="00AB54B6"/>
    <w:rsid w:val="00AF336A"/>
    <w:rsid w:val="00B01592"/>
    <w:rsid w:val="00B11963"/>
    <w:rsid w:val="00B840EB"/>
    <w:rsid w:val="00BA6431"/>
    <w:rsid w:val="00BE6FD1"/>
    <w:rsid w:val="00C306D0"/>
    <w:rsid w:val="00C43E0A"/>
    <w:rsid w:val="00CD1116"/>
    <w:rsid w:val="00D7191E"/>
    <w:rsid w:val="00D81728"/>
    <w:rsid w:val="00DA296E"/>
    <w:rsid w:val="00E71F40"/>
    <w:rsid w:val="00E81E6C"/>
    <w:rsid w:val="00EB569C"/>
    <w:rsid w:val="00F263C3"/>
    <w:rsid w:val="00FD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96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B11963"/>
    <w:pPr>
      <w:keepNext/>
      <w:spacing w:after="0" w:line="240" w:lineRule="auto"/>
      <w:outlineLvl w:val="0"/>
    </w:pPr>
    <w:rPr>
      <w:rFonts w:ascii="Times New Roman" w:eastAsia="Times New Roman" w:hAnsi="Times New Roman"/>
      <w:sz w:val="20"/>
      <w:szCs w:val="20"/>
      <w:u w:val="single"/>
      <w:lang w:val="en-U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11963"/>
    <w:pPr>
      <w:keepNext/>
      <w:spacing w:after="0" w:line="240" w:lineRule="auto"/>
      <w:outlineLvl w:val="1"/>
    </w:pPr>
    <w:rPr>
      <w:rFonts w:ascii="Arial" w:eastAsia="Times New Roman" w:hAnsi="Arial"/>
      <w:sz w:val="24"/>
      <w:szCs w:val="20"/>
      <w:lang w:val="en-U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11963"/>
    <w:pPr>
      <w:keepNext/>
      <w:spacing w:after="0" w:line="240" w:lineRule="auto"/>
      <w:outlineLvl w:val="3"/>
    </w:pPr>
    <w:rPr>
      <w:rFonts w:ascii="Arial" w:eastAsia="Times New Roman" w:hAnsi="Arial"/>
      <w:b/>
      <w:bCs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91E"/>
  </w:style>
  <w:style w:type="paragraph" w:styleId="Piedepgina">
    <w:name w:val="footer"/>
    <w:basedOn w:val="Normal"/>
    <w:link w:val="PiedepginaCar"/>
    <w:uiPriority w:val="99"/>
    <w:unhideWhenUsed/>
    <w:rsid w:val="00D71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91E"/>
  </w:style>
  <w:style w:type="paragraph" w:styleId="Textodeglobo">
    <w:name w:val="Balloon Text"/>
    <w:basedOn w:val="Normal"/>
    <w:link w:val="TextodegloboCar"/>
    <w:uiPriority w:val="99"/>
    <w:semiHidden/>
    <w:unhideWhenUsed/>
    <w:rsid w:val="00D7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91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B11963"/>
    <w:rPr>
      <w:rFonts w:ascii="Times New Roman" w:eastAsia="Times New Roman" w:hAnsi="Times New Roman" w:cs="Times New Roman"/>
      <w:sz w:val="20"/>
      <w:szCs w:val="20"/>
      <w:u w:val="single"/>
      <w:lang w:val="en-US" w:eastAsia="es-ES"/>
    </w:rPr>
  </w:style>
  <w:style w:type="character" w:customStyle="1" w:styleId="Ttulo2Car">
    <w:name w:val="Título 2 Car"/>
    <w:basedOn w:val="Fuentedeprrafopredeter"/>
    <w:link w:val="Ttulo2"/>
    <w:semiHidden/>
    <w:rsid w:val="00B11963"/>
    <w:rPr>
      <w:rFonts w:ascii="Arial" w:eastAsia="Times New Roman" w:hAnsi="Arial" w:cs="Times New Roman"/>
      <w:sz w:val="24"/>
      <w:szCs w:val="20"/>
      <w:lang w:val="en-US" w:eastAsia="es-ES"/>
    </w:rPr>
  </w:style>
  <w:style w:type="character" w:customStyle="1" w:styleId="Ttulo4Car">
    <w:name w:val="Título 4 Car"/>
    <w:basedOn w:val="Fuentedeprrafopredeter"/>
    <w:link w:val="Ttulo4"/>
    <w:semiHidden/>
    <w:rsid w:val="00B11963"/>
    <w:rPr>
      <w:rFonts w:ascii="Arial" w:eastAsia="Times New Roman" w:hAnsi="Arial" w:cs="Times New Roman"/>
      <w:b/>
      <w:bCs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8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4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685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930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7Lab\Downloads\FCC%20Membretada%20para%20resoluciones%20y%20comunicaciones%20oficiales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B812D-BE85-4728-BB1E-563C9910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FCC Membretada para resoluciones y comunicaciones oficiales (2)</Template>
  <TotalTime>0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PC7Lab</dc:creator>
  <cp:lastModifiedBy>ECI</cp:lastModifiedBy>
  <cp:revision>2</cp:revision>
  <cp:lastPrinted>2016-05-31T14:04:00Z</cp:lastPrinted>
  <dcterms:created xsi:type="dcterms:W3CDTF">2017-05-08T21:44:00Z</dcterms:created>
  <dcterms:modified xsi:type="dcterms:W3CDTF">2017-05-08T21:44:00Z</dcterms:modified>
</cp:coreProperties>
</file>