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4D" w:rsidRDefault="00EC3F4D" w:rsidP="00EC3F4D"/>
    <w:p w:rsidR="00FC0D62" w:rsidRDefault="00FC0D62" w:rsidP="00FC0D62"/>
    <w:p w:rsidR="00FC0D62" w:rsidRDefault="00FC0D62" w:rsidP="00FC0D62"/>
    <w:p w:rsidR="00FC0D62" w:rsidRDefault="00FC0D62" w:rsidP="00FC0D62"/>
    <w:p w:rsidR="00FC0D62" w:rsidRPr="0086306E" w:rsidRDefault="00FC0D62" w:rsidP="00FC0D62">
      <w:pPr>
        <w:spacing w:line="360" w:lineRule="auto"/>
        <w:jc w:val="right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>Córdoba, …de ………………del 201…</w:t>
      </w:r>
    </w:p>
    <w:p w:rsidR="00FC0D62" w:rsidRPr="0086306E" w:rsidRDefault="00FC0D62" w:rsidP="00FC0D62">
      <w:pPr>
        <w:spacing w:line="360" w:lineRule="auto"/>
        <w:jc w:val="right"/>
        <w:rPr>
          <w:rFonts w:ascii="Arial" w:hAnsi="Arial" w:cs="Arial"/>
          <w:noProof/>
        </w:rPr>
      </w:pPr>
    </w:p>
    <w:p w:rsidR="00FC0D62" w:rsidRPr="0086306E" w:rsidRDefault="00FC0D62" w:rsidP="00FC0D62">
      <w:pPr>
        <w:spacing w:line="360" w:lineRule="auto"/>
        <w:ind w:left="-567"/>
        <w:jc w:val="both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 xml:space="preserve">A la Secretaria de Asuntos Estudiantiles </w:t>
      </w:r>
    </w:p>
    <w:p w:rsidR="00FC0D62" w:rsidRPr="0086306E" w:rsidRDefault="00FC0D62" w:rsidP="00FC0D62">
      <w:pPr>
        <w:spacing w:line="360" w:lineRule="auto"/>
        <w:ind w:left="-567"/>
        <w:jc w:val="both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>Facultad de Ciencias de la Comunicación</w:t>
      </w:r>
    </w:p>
    <w:p w:rsidR="00FC0D62" w:rsidRPr="0086306E" w:rsidRDefault="00FC0D62" w:rsidP="00FC0D62">
      <w:pPr>
        <w:spacing w:line="360" w:lineRule="auto"/>
        <w:ind w:left="-567"/>
        <w:jc w:val="both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 xml:space="preserve">De mi mayor consideración: </w:t>
      </w:r>
    </w:p>
    <w:p w:rsidR="00FC0D62" w:rsidRPr="0086306E" w:rsidRDefault="00FC0D62" w:rsidP="00FC0D62">
      <w:pPr>
        <w:spacing w:line="360" w:lineRule="auto"/>
        <w:jc w:val="both"/>
        <w:rPr>
          <w:rFonts w:ascii="Arial" w:hAnsi="Arial" w:cs="Arial"/>
          <w:noProof/>
        </w:rPr>
      </w:pPr>
    </w:p>
    <w:p w:rsidR="00FC0D62" w:rsidRDefault="00FC0D62" w:rsidP="00FC0D62">
      <w:pPr>
        <w:spacing w:line="360" w:lineRule="auto"/>
        <w:ind w:left="-567" w:right="-567"/>
        <w:jc w:val="both"/>
        <w:rPr>
          <w:rFonts w:ascii="Arial" w:hAnsi="Arial" w:cs="Arial"/>
          <w:noProof/>
        </w:rPr>
      </w:pPr>
      <w:r w:rsidRPr="0086306E">
        <w:rPr>
          <w:rFonts w:ascii="Arial" w:hAnsi="Arial" w:cs="Arial"/>
          <w:noProof/>
        </w:rPr>
        <w:t xml:space="preserve">                                             </w:t>
      </w:r>
      <w:r>
        <w:rPr>
          <w:rFonts w:ascii="Arial" w:hAnsi="Arial" w:cs="Arial"/>
          <w:noProof/>
        </w:rPr>
        <w:t xml:space="preserve">Me dirijo a usted en carácter de docente a cargo de la Cátedra: </w:t>
      </w:r>
      <w:r w:rsidRPr="0086306E">
        <w:rPr>
          <w:rFonts w:ascii="Arial" w:hAnsi="Arial" w:cs="Arial"/>
          <w:noProof/>
        </w:rPr>
        <w:t>………..……………………………………………………………………………………</w:t>
      </w:r>
      <w:r>
        <w:rPr>
          <w:rFonts w:ascii="Arial" w:hAnsi="Arial" w:cs="Arial"/>
          <w:noProof/>
        </w:rPr>
        <w:t xml:space="preserve">……………………a fin de prestar conformidad a la solicitud presentada por el/la estudiante:  :……………………………………………………………; Mat. Nro: ……………………………………….     para su incorporación en dicha cátedra en calidad de ayudante de alumno/a durante el presente ciclo lectivo. A tal fin se evaluaron los antecedentes del postulante como así también el cumplimiento de todos los requisitos exigidos en la reglamentación vigente. </w:t>
      </w:r>
      <w:r w:rsidRPr="0086306E">
        <w:rPr>
          <w:rFonts w:ascii="Arial" w:hAnsi="Arial" w:cs="Arial"/>
          <w:noProof/>
        </w:rPr>
        <w:t xml:space="preserve">    </w:t>
      </w:r>
      <w:r>
        <w:rPr>
          <w:rFonts w:ascii="Arial" w:hAnsi="Arial" w:cs="Arial"/>
          <w:noProof/>
        </w:rPr>
        <w:t xml:space="preserve">                            </w:t>
      </w:r>
    </w:p>
    <w:p w:rsidR="00FC0D62" w:rsidRDefault="00FC0D62" w:rsidP="00FC0D62">
      <w:pPr>
        <w:spacing w:line="360" w:lineRule="auto"/>
        <w:ind w:left="-567" w:right="-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    </w:t>
      </w:r>
    </w:p>
    <w:p w:rsidR="00FC0D62" w:rsidRDefault="00FC0D62" w:rsidP="00FC0D62">
      <w:pPr>
        <w:spacing w:line="360" w:lineRule="auto"/>
        <w:ind w:left="849" w:right="-567" w:firstLine="127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Sin otro particular, atentamente. </w:t>
      </w:r>
    </w:p>
    <w:p w:rsidR="00FC0D62" w:rsidRDefault="00FC0D62" w:rsidP="00FC0D62">
      <w:pPr>
        <w:spacing w:line="360" w:lineRule="auto"/>
        <w:ind w:left="-567" w:right="-567"/>
        <w:jc w:val="both"/>
        <w:rPr>
          <w:rFonts w:ascii="Arial" w:hAnsi="Arial" w:cs="Arial"/>
          <w:noProof/>
        </w:rPr>
      </w:pPr>
    </w:p>
    <w:p w:rsidR="00FC0D62" w:rsidRDefault="00FC0D62" w:rsidP="00FC0D62">
      <w:pPr>
        <w:spacing w:line="360" w:lineRule="auto"/>
        <w:ind w:left="-567" w:right="-567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Firma docente: ……………………………………</w:t>
      </w:r>
    </w:p>
    <w:p w:rsidR="00FC0D62" w:rsidRDefault="00FC0D62" w:rsidP="00FC0D62">
      <w:pPr>
        <w:spacing w:line="360" w:lineRule="auto"/>
        <w:ind w:left="-567" w:right="-567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:rsidR="003A5E8A" w:rsidRPr="00EC3F4D" w:rsidRDefault="00FC0D62" w:rsidP="00FC0D62">
      <w:r>
        <w:rPr>
          <w:rFonts w:ascii="Arial" w:hAnsi="Arial" w:cs="Arial"/>
          <w:noProof/>
        </w:rPr>
        <w:t xml:space="preserve"> Aclaración: ……..…….…</w:t>
      </w:r>
    </w:p>
    <w:sectPr w:rsidR="003A5E8A" w:rsidRPr="00EC3F4D" w:rsidSect="003A5E8A">
      <w:headerReference w:type="default" r:id="rId7"/>
      <w:footerReference w:type="default" r:id="rId8"/>
      <w:pgSz w:w="11907" w:h="16839" w:code="9"/>
      <w:pgMar w:top="1417" w:right="1701" w:bottom="34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813" w:rsidRDefault="00D74813" w:rsidP="00D7191E">
      <w:r>
        <w:separator/>
      </w:r>
    </w:p>
  </w:endnote>
  <w:endnote w:type="continuationSeparator" w:id="1">
    <w:p w:rsidR="00D74813" w:rsidRDefault="00D74813" w:rsidP="00D7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8A" w:rsidRDefault="003A5E8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7901305</wp:posOffset>
          </wp:positionV>
          <wp:extent cx="7553325" cy="1905000"/>
          <wp:effectExtent l="19050" t="0" r="9525" b="0"/>
          <wp:wrapSquare wrapText="bothSides"/>
          <wp:docPr id="4" name="3 Imagen" descr="bac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6A0D" w:rsidRDefault="00856A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813" w:rsidRDefault="00D74813" w:rsidP="00D7191E">
      <w:r>
        <w:separator/>
      </w:r>
    </w:p>
  </w:footnote>
  <w:footnote w:type="continuationSeparator" w:id="1">
    <w:p w:rsidR="00D74813" w:rsidRDefault="00D74813" w:rsidP="00D71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8A" w:rsidRDefault="003A5E8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-1070610</wp:posOffset>
          </wp:positionH>
          <wp:positionV relativeFrom="margin">
            <wp:posOffset>-909320</wp:posOffset>
          </wp:positionV>
          <wp:extent cx="7753350" cy="1447800"/>
          <wp:effectExtent l="19050" t="0" r="0" b="0"/>
          <wp:wrapSquare wrapText="bothSides"/>
          <wp:docPr id="2" name="1 Imagen" descr="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44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91E" w:rsidRDefault="00D7191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C3F4D"/>
    <w:rsid w:val="00065D55"/>
    <w:rsid w:val="001B64FC"/>
    <w:rsid w:val="00265757"/>
    <w:rsid w:val="002844EA"/>
    <w:rsid w:val="003A5E8A"/>
    <w:rsid w:val="00505970"/>
    <w:rsid w:val="00741FE7"/>
    <w:rsid w:val="00856A0D"/>
    <w:rsid w:val="00D7191E"/>
    <w:rsid w:val="00D74813"/>
    <w:rsid w:val="00DB4A4E"/>
    <w:rsid w:val="00E03DCA"/>
    <w:rsid w:val="00EB569C"/>
    <w:rsid w:val="00EC3F4D"/>
    <w:rsid w:val="00F02743"/>
    <w:rsid w:val="00F433F2"/>
    <w:rsid w:val="00FC0D62"/>
    <w:rsid w:val="00FC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9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191E"/>
  </w:style>
  <w:style w:type="paragraph" w:styleId="Piedepgina">
    <w:name w:val="footer"/>
    <w:basedOn w:val="Normal"/>
    <w:link w:val="PiedepginaCar"/>
    <w:uiPriority w:val="99"/>
    <w:unhideWhenUsed/>
    <w:rsid w:val="00D719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191E"/>
  </w:style>
  <w:style w:type="paragraph" w:styleId="Textodeglobo">
    <w:name w:val="Balloon Text"/>
    <w:basedOn w:val="Normal"/>
    <w:link w:val="TextodegloboCar"/>
    <w:uiPriority w:val="99"/>
    <w:semiHidden/>
    <w:unhideWhenUsed/>
    <w:rsid w:val="00D7191E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TA2JEDISF\Stop!%20you%20are%20about%20to%20enter%20my%20body\A%20ECI%202016\DISE&#209;OS\Membretada\FC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AE3E-21C0-41A1-BD3D-2366098F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FCC2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pc4-Chili</dc:creator>
  <cp:lastModifiedBy>pc4-Chili</cp:lastModifiedBy>
  <cp:revision>2</cp:revision>
  <dcterms:created xsi:type="dcterms:W3CDTF">2016-05-05T14:48:00Z</dcterms:created>
  <dcterms:modified xsi:type="dcterms:W3CDTF">2016-05-05T14:48:00Z</dcterms:modified>
</cp:coreProperties>
</file>