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D" w:rsidRDefault="00EC3F4D" w:rsidP="00EC3F4D"/>
    <w:p w:rsidR="00EC3F4D" w:rsidRDefault="00EC3F4D" w:rsidP="00EC3F4D"/>
    <w:p w:rsidR="00EC3F4D" w:rsidRPr="0086306E" w:rsidRDefault="00EC3F4D" w:rsidP="00EC3F4D">
      <w:pPr>
        <w:spacing w:line="360" w:lineRule="auto"/>
        <w:jc w:val="right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>Córdoba, …de ………………del 201…</w:t>
      </w:r>
    </w:p>
    <w:p w:rsidR="00EC3F4D" w:rsidRPr="0086306E" w:rsidRDefault="00EC3F4D" w:rsidP="00EC3F4D">
      <w:pPr>
        <w:spacing w:line="360" w:lineRule="auto"/>
        <w:jc w:val="right"/>
        <w:rPr>
          <w:rFonts w:ascii="Arial" w:hAnsi="Arial" w:cs="Arial"/>
          <w:noProof/>
        </w:rPr>
      </w:pPr>
    </w:p>
    <w:p w:rsidR="00EC3F4D" w:rsidRPr="0086306E" w:rsidRDefault="00EC3F4D" w:rsidP="00EC3F4D">
      <w:pPr>
        <w:spacing w:line="360" w:lineRule="auto"/>
        <w:ind w:lef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A la Secretaria de Asuntos Estudiantiles </w:t>
      </w:r>
    </w:p>
    <w:p w:rsidR="00EC3F4D" w:rsidRPr="0086306E" w:rsidRDefault="00EC3F4D" w:rsidP="00EC3F4D">
      <w:pPr>
        <w:spacing w:line="360" w:lineRule="auto"/>
        <w:ind w:lef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>Facultad de Ciencias de la Comunicación</w:t>
      </w:r>
    </w:p>
    <w:p w:rsidR="00EC3F4D" w:rsidRPr="0086306E" w:rsidRDefault="00EC3F4D" w:rsidP="00EC3F4D">
      <w:pPr>
        <w:spacing w:line="360" w:lineRule="auto"/>
        <w:ind w:lef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De mi mayor consideración: </w:t>
      </w:r>
    </w:p>
    <w:p w:rsidR="00EC3F4D" w:rsidRPr="0086306E" w:rsidRDefault="00EC3F4D" w:rsidP="00EC3F4D">
      <w:pPr>
        <w:spacing w:line="360" w:lineRule="auto"/>
        <w:rPr>
          <w:rFonts w:ascii="Arial" w:hAnsi="Arial" w:cs="Arial"/>
          <w:noProof/>
        </w:rPr>
      </w:pPr>
    </w:p>
    <w:p w:rsidR="00EC3F4D" w:rsidRPr="0086306E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                                             Por medio de la presente solicito mi incorporación en calidad de  Ayudante de Alumno/a en la Cátedra : ………..……………………………………………………………………………………..,  correspondiente al ………..año de la Licenciatura en Comunicación Social. </w:t>
      </w:r>
    </w:p>
    <w:p w:rsidR="00EC3F4D" w:rsidRPr="0086306E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             </w:t>
      </w:r>
      <w:r>
        <w:rPr>
          <w:rFonts w:ascii="Arial" w:hAnsi="Arial" w:cs="Arial"/>
          <w:noProof/>
        </w:rPr>
        <w:t xml:space="preserve">                               </w:t>
      </w:r>
      <w:r w:rsidRPr="0086306E">
        <w:rPr>
          <w:rFonts w:ascii="Arial" w:hAnsi="Arial" w:cs="Arial"/>
          <w:noProof/>
        </w:rPr>
        <w:t xml:space="preserve">Las razones que motivan este pedido son : </w:t>
      </w:r>
    </w:p>
    <w:p w:rsidR="00EC3F4D" w:rsidRPr="0086306E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ab/>
      </w:r>
      <w:r w:rsidRPr="0086306E">
        <w:rPr>
          <w:rFonts w:ascii="Arial" w:hAnsi="Arial" w:cs="Arial"/>
          <w:noProof/>
        </w:rPr>
        <w:tab/>
      </w:r>
      <w:r w:rsidRPr="0086306E">
        <w:rPr>
          <w:rFonts w:ascii="Arial" w:hAnsi="Arial" w:cs="Arial"/>
          <w:noProof/>
        </w:rPr>
        <w:tab/>
      </w:r>
      <w:r w:rsidRPr="0086306E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</w:t>
      </w:r>
      <w:r w:rsidRPr="0086306E">
        <w:rPr>
          <w:rFonts w:ascii="Arial" w:hAnsi="Arial" w:cs="Arial"/>
          <w:noProof/>
        </w:rPr>
        <w:t xml:space="preserve">Por la presente manifiesto, además, conocer el reglamento vigente para ayudantes de alumno de la FCCy a sus efectos adjunto la documentación personal allí requerida (certificado analítico y currículum nominal) </w:t>
      </w: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Sin otro particular. </w:t>
      </w: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Firma: ………………………………………………………</w:t>
      </w: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Nombre y apellido: ……………………………………….</w:t>
      </w: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Nro. Matrícula: …………………………………………….</w:t>
      </w:r>
    </w:p>
    <w:p w:rsidR="00EC3F4D" w:rsidRDefault="00EC3F4D" w:rsidP="00EC3F4D">
      <w:pPr>
        <w:spacing w:line="360" w:lineRule="auto"/>
        <w:ind w:left="-567" w:right="-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Teléfono: …………………………………………………..</w:t>
      </w:r>
    </w:p>
    <w:p w:rsidR="003A5E8A" w:rsidRPr="00EC3F4D" w:rsidRDefault="00EC3F4D" w:rsidP="00EC3F4D">
      <w:pPr>
        <w:spacing w:line="360" w:lineRule="auto"/>
        <w:ind w:left="-567" w:right="-567"/>
      </w:pPr>
      <w:r>
        <w:rPr>
          <w:rFonts w:ascii="Arial" w:hAnsi="Arial" w:cs="Arial"/>
          <w:noProof/>
        </w:rPr>
        <w:t>Mail: ………………………………………………………..</w:t>
      </w:r>
    </w:p>
    <w:sectPr w:rsidR="003A5E8A" w:rsidRPr="00EC3F4D" w:rsidSect="003A5E8A">
      <w:headerReference w:type="default" r:id="rId7"/>
      <w:footerReference w:type="default" r:id="rId8"/>
      <w:pgSz w:w="11907" w:h="16839" w:code="9"/>
      <w:pgMar w:top="1417" w:right="1701" w:bottom="34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13" w:rsidRDefault="00D74813" w:rsidP="00D7191E">
      <w:r>
        <w:separator/>
      </w:r>
    </w:p>
  </w:endnote>
  <w:endnote w:type="continuationSeparator" w:id="1">
    <w:p w:rsidR="00D74813" w:rsidRDefault="00D74813" w:rsidP="00D7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A" w:rsidRDefault="003A5E8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7901305</wp:posOffset>
          </wp:positionV>
          <wp:extent cx="7553325" cy="1905000"/>
          <wp:effectExtent l="19050" t="0" r="9525" b="0"/>
          <wp:wrapSquare wrapText="bothSides"/>
          <wp:docPr id="4" name="3 Imagen" descr="bac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6A0D" w:rsidRDefault="00856A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13" w:rsidRDefault="00D74813" w:rsidP="00D7191E">
      <w:r>
        <w:separator/>
      </w:r>
    </w:p>
  </w:footnote>
  <w:footnote w:type="continuationSeparator" w:id="1">
    <w:p w:rsidR="00D74813" w:rsidRDefault="00D74813" w:rsidP="00D71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A" w:rsidRDefault="003A5E8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-1070610</wp:posOffset>
          </wp:positionH>
          <wp:positionV relativeFrom="margin">
            <wp:posOffset>-909320</wp:posOffset>
          </wp:positionV>
          <wp:extent cx="7753350" cy="1447800"/>
          <wp:effectExtent l="19050" t="0" r="0" b="0"/>
          <wp:wrapSquare wrapText="bothSides"/>
          <wp:docPr id="2" name="1 Imagen" descr="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1E" w:rsidRDefault="00D719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C3F4D"/>
    <w:rsid w:val="00065D55"/>
    <w:rsid w:val="001B64FC"/>
    <w:rsid w:val="00265757"/>
    <w:rsid w:val="002844EA"/>
    <w:rsid w:val="003A5E8A"/>
    <w:rsid w:val="00505970"/>
    <w:rsid w:val="00741FE7"/>
    <w:rsid w:val="00856A0D"/>
    <w:rsid w:val="00D7191E"/>
    <w:rsid w:val="00D74813"/>
    <w:rsid w:val="00DB4A4E"/>
    <w:rsid w:val="00E03DCA"/>
    <w:rsid w:val="00EB569C"/>
    <w:rsid w:val="00EC3F4D"/>
    <w:rsid w:val="00F02743"/>
    <w:rsid w:val="00F4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9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191E"/>
  </w:style>
  <w:style w:type="paragraph" w:styleId="Piedepgina">
    <w:name w:val="footer"/>
    <w:basedOn w:val="Normal"/>
    <w:link w:val="PiedepginaCar"/>
    <w:uiPriority w:val="99"/>
    <w:unhideWhenUsed/>
    <w:rsid w:val="00D719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91E"/>
  </w:style>
  <w:style w:type="paragraph" w:styleId="Textodeglobo">
    <w:name w:val="Balloon Text"/>
    <w:basedOn w:val="Normal"/>
    <w:link w:val="TextodegloboCar"/>
    <w:uiPriority w:val="99"/>
    <w:semiHidden/>
    <w:unhideWhenUsed/>
    <w:rsid w:val="00D7191E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TA2JEDISF\Stop!%20you%20are%20about%20to%20enter%20my%20body\A%20ECI%202016\DISE&#209;OS\Membretada\FC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AE3E-21C0-41A1-BD3D-2366098F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FCC2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pc4-Chili</dc:creator>
  <cp:lastModifiedBy>pc4-Chili</cp:lastModifiedBy>
  <cp:revision>2</cp:revision>
  <dcterms:created xsi:type="dcterms:W3CDTF">2016-05-05T14:45:00Z</dcterms:created>
  <dcterms:modified xsi:type="dcterms:W3CDTF">2016-05-05T14:45:00Z</dcterms:modified>
</cp:coreProperties>
</file>