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3" w:rsidRPr="00B11963" w:rsidRDefault="00B01592" w:rsidP="00B11963">
      <w:pPr>
        <w:pStyle w:val="Ttulo1"/>
        <w:spacing w:line="360" w:lineRule="auto"/>
        <w:rPr>
          <w:rFonts w:ascii="Arial" w:eastAsia="Calibri" w:hAnsi="Arial" w:cs="Arial"/>
          <w:sz w:val="22"/>
          <w:szCs w:val="22"/>
          <w:u w:val="none"/>
          <w:lang w:val="es-AR" w:eastAsia="en-US"/>
        </w:rPr>
      </w:pPr>
      <w:r>
        <w:rPr>
          <w:rFonts w:ascii="Arial" w:eastAsia="Calibri" w:hAnsi="Arial" w:cs="Arial"/>
          <w:sz w:val="22"/>
          <w:szCs w:val="22"/>
          <w:u w:val="none"/>
          <w:lang w:val="es-AR" w:eastAsia="en-US"/>
        </w:rPr>
        <w:t>A LA DECANA NORMALIZADORA</w:t>
      </w:r>
    </w:p>
    <w:p w:rsidR="00B11963" w:rsidRDefault="00B11963" w:rsidP="00B11963">
      <w:pPr>
        <w:spacing w:line="360" w:lineRule="auto"/>
        <w:rPr>
          <w:rFonts w:ascii="Arial" w:hAnsi="Arial" w:cs="Arial"/>
        </w:rPr>
      </w:pPr>
      <w:r w:rsidRPr="00B11963">
        <w:rPr>
          <w:rFonts w:ascii="Arial" w:hAnsi="Arial" w:cs="Arial"/>
        </w:rPr>
        <w:t>DE LA FACULTAD DE CIENCIAS DE LA COMUNICACIÓN</w:t>
      </w:r>
      <w:r w:rsidR="00B01592">
        <w:rPr>
          <w:rFonts w:ascii="Arial" w:hAnsi="Arial" w:cs="Arial"/>
        </w:rPr>
        <w:br/>
        <w:t>MGTER. MARIELA L PARISI</w:t>
      </w:r>
    </w:p>
    <w:p w:rsidR="00B11963" w:rsidRDefault="00B11963" w:rsidP="00B11963">
      <w:pPr>
        <w:pStyle w:val="Ttulo1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S.                     /                     D</w:t>
      </w:r>
    </w:p>
    <w:p w:rsidR="00B11963" w:rsidRDefault="00B11963" w:rsidP="00B11963">
      <w:pPr>
        <w:rPr>
          <w:rFonts w:ascii="Arial" w:hAnsi="Arial" w:cs="Arial"/>
          <w:u w:val="single"/>
        </w:rPr>
      </w:pPr>
    </w:p>
    <w:p w:rsidR="00B11963" w:rsidRDefault="00B11963" w:rsidP="00B11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</w:t>
      </w:r>
      <w:r w:rsidR="005F2BDC">
        <w:rPr>
          <w:rFonts w:ascii="Arial" w:hAnsi="Arial" w:cs="Arial"/>
        </w:rPr>
        <w:t>to la inscripción en la Selección de Antecedentes</w:t>
      </w:r>
      <w:r>
        <w:rPr>
          <w:rFonts w:ascii="Arial" w:hAnsi="Arial" w:cs="Arial"/>
        </w:rPr>
        <w:t xml:space="preserve"> para el cargo de Profesor …….……………</w:t>
      </w:r>
      <w:r w:rsidR="005F2BD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con dedicación ……………………………….en la Asignatura ……………………………………perteneciente al ……………….año de la Carrera…………………………………………………………………. Según  Res. </w:t>
      </w:r>
      <w:r w:rsidR="005F2BDC">
        <w:rPr>
          <w:rFonts w:ascii="Arial" w:hAnsi="Arial" w:cs="Arial"/>
        </w:rPr>
        <w:t>FCC N</w:t>
      </w:r>
      <w:proofErr w:type="gramStart"/>
      <w:r w:rsidR="005F2BDC">
        <w:rPr>
          <w:rFonts w:ascii="Arial" w:hAnsi="Arial" w:cs="Arial"/>
        </w:rPr>
        <w:t>º …</w:t>
      </w:r>
      <w:proofErr w:type="gramEnd"/>
      <w:r w:rsidR="005F2BDC">
        <w:rPr>
          <w:rFonts w:ascii="Arial" w:hAnsi="Arial" w:cs="Arial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DC" w:rsidRDefault="005F2BDC">
            <w:pPr>
              <w:rPr>
                <w:rFonts w:ascii="Arial" w:hAnsi="Arial" w:cs="Arial"/>
                <w:b/>
              </w:rPr>
            </w:pP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Apellidos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Documento de Identidad                                              Lugar y fecha de Nacimiento</w:t>
      </w:r>
    </w:p>
    <w:p w:rsidR="00B11963" w:rsidRDefault="00B11963" w:rsidP="00B11963">
      <w:pPr>
        <w:rPr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D.N.I. Nº..............................                                         Día.......Mes...........Año..........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L.E. Nº.................................                                         Localidad...............................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L.C. Nº.................................                                         </w:t>
            </w:r>
            <w:proofErr w:type="spellStart"/>
            <w:r>
              <w:rPr>
                <w:rFonts w:ascii="Arial" w:hAnsi="Arial" w:cs="Arial"/>
              </w:rPr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País.......................................</w:t>
            </w:r>
          </w:p>
        </w:tc>
      </w:tr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Estado Civil:  </w:t>
            </w:r>
          </w:p>
        </w:tc>
      </w:tr>
    </w:tbl>
    <w:p w:rsidR="00B11963" w:rsidRDefault="00B11963" w:rsidP="00B11963">
      <w:pPr>
        <w:pStyle w:val="Ttulo2"/>
        <w:rPr>
          <w:rFonts w:cs="Arial"/>
          <w:sz w:val="22"/>
          <w:szCs w:val="22"/>
          <w:lang w:val="es-AR"/>
        </w:rPr>
      </w:pPr>
    </w:p>
    <w:p w:rsidR="00B11963" w:rsidRDefault="00B11963" w:rsidP="00B11963">
      <w:pPr>
        <w:pStyle w:val="Ttulo2"/>
        <w:rPr>
          <w:rFonts w:cs="Arial"/>
          <w:b/>
          <w:bCs/>
          <w:sz w:val="22"/>
          <w:szCs w:val="22"/>
          <w:lang w:val="es-AR"/>
        </w:rPr>
      </w:pPr>
      <w:r>
        <w:rPr>
          <w:rFonts w:cs="Arial"/>
          <w:b/>
          <w:bCs/>
          <w:sz w:val="22"/>
          <w:szCs w:val="22"/>
          <w:lang w:val="es-AR"/>
        </w:rPr>
        <w:t>Domicilio 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Calle....................................................Nº..................Piso......................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Barrio</w:t>
            </w:r>
            <w:proofErr w:type="gramEnd"/>
            <w:r>
              <w:rPr>
                <w:rFonts w:ascii="Arial" w:hAnsi="Arial" w:cs="Arial"/>
              </w:rPr>
              <w:t>........................................................Localidad...........................................................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..........................................................C.P...................................</w:t>
            </w:r>
            <w:proofErr w:type="spellStart"/>
            <w:r>
              <w:rPr>
                <w:rFonts w:ascii="Arial" w:hAnsi="Arial" w:cs="Arial"/>
              </w:rPr>
              <w:t>Telef.fijo</w:t>
            </w:r>
            <w:proofErr w:type="spellEnd"/>
            <w:r>
              <w:rPr>
                <w:rFonts w:ascii="Arial" w:hAnsi="Arial" w:cs="Arial"/>
              </w:rPr>
              <w:t>....................</w:t>
            </w:r>
          </w:p>
          <w:p w:rsidR="00B11963" w:rsidRDefault="00B11963" w:rsidP="005F2BD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Celular 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 Correo </w:t>
            </w:r>
            <w:proofErr w:type="gramStart"/>
            <w:r>
              <w:rPr>
                <w:rFonts w:ascii="Arial" w:hAnsi="Arial" w:cs="Arial"/>
              </w:rPr>
              <w:t>Electrónico ............................................................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(donde se realizarán las notificaciones formale</w:t>
            </w:r>
            <w:r w:rsidR="005F2BDC">
              <w:rPr>
                <w:rFonts w:ascii="Arial" w:hAnsi="Arial" w:cs="Arial"/>
              </w:rPr>
              <w:t>s de la selección de antecedentes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Domicilio Constituido en Córdoba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Calle...................................................Nº...................Piso.......................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Barrio..................................................C.P..............................................T.E...............</w:t>
            </w:r>
          </w:p>
        </w:tc>
      </w:tr>
    </w:tbl>
    <w:p w:rsidR="00B11963" w:rsidRDefault="00B11963" w:rsidP="00B11963">
      <w:pPr>
        <w:jc w:val="both"/>
        <w:rPr>
          <w:rFonts w:ascii="Arial" w:hAnsi="Arial" w:cs="Arial"/>
        </w:rPr>
      </w:pP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BAJO JURAMENTO no encontrarme comprendido/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en las causales de inhabilitación para el desempeño de Cargos Públicos.</w:t>
      </w: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presentación de esta Solicitud importa, por parte del/la suscrito/a, el conocimiento de las condiciones fijadas en el Régimen de Docencia Título V del Estatuto de la Universidad Nacional de Córdoba.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.....................................(firma en original)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Córdoba...........de................de 2016</w:t>
      </w:r>
    </w:p>
    <w:p w:rsidR="00463002" w:rsidRDefault="00463002" w:rsidP="00B11963">
      <w:pPr>
        <w:jc w:val="both"/>
        <w:rPr>
          <w:sz w:val="24"/>
          <w:lang w:val="es-ES"/>
        </w:rPr>
      </w:pPr>
    </w:p>
    <w:sectPr w:rsidR="00463002" w:rsidSect="00115428">
      <w:headerReference w:type="default" r:id="rId8"/>
      <w:footerReference w:type="default" r:id="rId9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03" w:rsidRDefault="00003E03" w:rsidP="00D7191E">
      <w:pPr>
        <w:spacing w:after="0" w:line="240" w:lineRule="auto"/>
      </w:pPr>
      <w:r>
        <w:separator/>
      </w:r>
    </w:p>
  </w:endnote>
  <w:endnote w:type="continuationSeparator" w:id="0">
    <w:p w:rsidR="00003E03" w:rsidRDefault="00003E03" w:rsidP="00D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2" w:rsidRPr="003B2F62" w:rsidRDefault="003B2F62" w:rsidP="003B2F6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7910830</wp:posOffset>
          </wp:positionV>
          <wp:extent cx="7553325" cy="1905000"/>
          <wp:effectExtent l="19050" t="0" r="9525" b="0"/>
          <wp:wrapSquare wrapText="bothSides"/>
          <wp:docPr id="3" name="2 Imagen" descr="foot2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2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03" w:rsidRDefault="00003E03" w:rsidP="00D7191E">
      <w:pPr>
        <w:spacing w:after="0" w:line="240" w:lineRule="auto"/>
      </w:pPr>
      <w:r>
        <w:separator/>
      </w:r>
    </w:p>
  </w:footnote>
  <w:footnote w:type="continuationSeparator" w:id="0">
    <w:p w:rsidR="00003E03" w:rsidRDefault="00003E03" w:rsidP="00D7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1E" w:rsidRDefault="005953A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-909320</wp:posOffset>
          </wp:positionV>
          <wp:extent cx="7600950" cy="1381125"/>
          <wp:effectExtent l="19050" t="0" r="0" b="0"/>
          <wp:wrapSquare wrapText="bothSides"/>
          <wp:docPr id="1" name="0 Imagen" descr="top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5953AA">
    <w:pPr>
      <w:pStyle w:val="Encabezado"/>
    </w:pPr>
    <w:r>
      <w:rPr>
        <w:noProof/>
        <w:lang w:eastAsia="es-AR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54E2"/>
    <w:multiLevelType w:val="singleLevel"/>
    <w:tmpl w:val="4F143E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95BD2"/>
    <w:rsid w:val="00003E03"/>
    <w:rsid w:val="00026330"/>
    <w:rsid w:val="00095AC1"/>
    <w:rsid w:val="00115428"/>
    <w:rsid w:val="00234903"/>
    <w:rsid w:val="002844EA"/>
    <w:rsid w:val="00311645"/>
    <w:rsid w:val="003209D9"/>
    <w:rsid w:val="003A3F0B"/>
    <w:rsid w:val="003B2F62"/>
    <w:rsid w:val="003E1B08"/>
    <w:rsid w:val="0046213A"/>
    <w:rsid w:val="00463002"/>
    <w:rsid w:val="004D00A3"/>
    <w:rsid w:val="00505970"/>
    <w:rsid w:val="0054254D"/>
    <w:rsid w:val="005953AA"/>
    <w:rsid w:val="005F2BDC"/>
    <w:rsid w:val="00763618"/>
    <w:rsid w:val="007A6564"/>
    <w:rsid w:val="007E5369"/>
    <w:rsid w:val="008644A8"/>
    <w:rsid w:val="009208FE"/>
    <w:rsid w:val="00995BD2"/>
    <w:rsid w:val="009B5728"/>
    <w:rsid w:val="009C0444"/>
    <w:rsid w:val="00A015BF"/>
    <w:rsid w:val="00A5348E"/>
    <w:rsid w:val="00A8611E"/>
    <w:rsid w:val="00AB54B6"/>
    <w:rsid w:val="00AF336A"/>
    <w:rsid w:val="00B01592"/>
    <w:rsid w:val="00B11963"/>
    <w:rsid w:val="00B840EB"/>
    <w:rsid w:val="00BA6431"/>
    <w:rsid w:val="00BE6FD1"/>
    <w:rsid w:val="00C306D0"/>
    <w:rsid w:val="00C43E0A"/>
    <w:rsid w:val="00CD1116"/>
    <w:rsid w:val="00D7191E"/>
    <w:rsid w:val="00D81728"/>
    <w:rsid w:val="00E71F40"/>
    <w:rsid w:val="00E81E6C"/>
    <w:rsid w:val="00EB569C"/>
    <w:rsid w:val="00F263C3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6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11963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  <w:lang w:val="en-U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1963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11963"/>
    <w:pPr>
      <w:keepNext/>
      <w:spacing w:after="0" w:line="240" w:lineRule="auto"/>
      <w:outlineLvl w:val="3"/>
    </w:pPr>
    <w:rPr>
      <w:rFonts w:ascii="Arial" w:eastAsia="Times New Roman" w:hAnsi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11963"/>
    <w:rPr>
      <w:rFonts w:ascii="Times New Roman" w:eastAsia="Times New Roman" w:hAnsi="Times New Roman" w:cs="Times New Roman"/>
      <w:sz w:val="20"/>
      <w:szCs w:val="20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semiHidden/>
    <w:rsid w:val="00B11963"/>
    <w:rPr>
      <w:rFonts w:ascii="Arial" w:eastAsia="Times New Roman" w:hAnsi="Arial" w:cs="Times New Roman"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semiHidden/>
    <w:rsid w:val="00B11963"/>
    <w:rPr>
      <w:rFonts w:ascii="Arial" w:eastAsia="Times New Roman" w:hAnsi="Arial" w:cs="Times New Roman"/>
      <w:b/>
      <w:bCs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30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7Lab\Downloads\FCC%20Membretada%20para%20resoluciones%20y%20comunicaciones%20oficiale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2C28-0C92-435C-97D5-2A68D1BE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 Membretada para resoluciones y comunicaciones oficiales (2)</Template>
  <TotalTime>5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PC7Lab</dc:creator>
  <cp:lastModifiedBy>pc2-guillermo</cp:lastModifiedBy>
  <cp:revision>4</cp:revision>
  <cp:lastPrinted>2016-05-31T14:04:00Z</cp:lastPrinted>
  <dcterms:created xsi:type="dcterms:W3CDTF">2016-06-13T16:07:00Z</dcterms:created>
  <dcterms:modified xsi:type="dcterms:W3CDTF">2016-09-20T14:24:00Z</dcterms:modified>
</cp:coreProperties>
</file>